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EC" w:rsidRPr="00A17121" w:rsidRDefault="00BA1704">
      <w:r w:rsidRPr="00BA1704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-30.5pt;margin-top:-56.05pt;width:46.95pt;height:174.2pt;z-index:-251652608" strokecolor="white">
            <v:textbox style="layout-flow:vertical;mso-next-textbox:#_x0000_s1047">
              <w:txbxContent>
                <w:p w:rsidR="00BF5CBC" w:rsidRPr="00586151" w:rsidRDefault="00B4601E" w:rsidP="00BF5CBC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AUTHOR’S NAME</w:t>
                  </w:r>
                </w:p>
                <w:p w:rsidR="00403B7E" w:rsidRPr="00BF5CBC" w:rsidRDefault="00403B7E" w:rsidP="00BF5CBC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BA1704">
        <w:rPr>
          <w:noProof/>
        </w:rPr>
        <w:pict>
          <v:rect id="_x0000_s1033" style="position:absolute;margin-left:118.1pt;margin-top:-6.85pt;width:374.4pt;height:70pt;z-index:251657728" o:allowincell="f" strokecolor="white">
            <v:textbox>
              <w:txbxContent>
                <w:p w:rsidR="005F5BEC" w:rsidRPr="00586151" w:rsidRDefault="00B4601E" w:rsidP="00A17121">
                  <w:pPr>
                    <w:pStyle w:val="Heading1"/>
                    <w:jc w:val="center"/>
                    <w:rPr>
                      <w:rFonts w:ascii="Arial Narrow" w:hAnsi="Arial Narrow"/>
                      <w:sz w:val="36"/>
                      <w:szCs w:val="36"/>
                    </w:rPr>
                  </w:pPr>
                  <w:r>
                    <w:rPr>
                      <w:rFonts w:ascii="Arial Narrow" w:hAnsi="Arial Narrow"/>
                      <w:sz w:val="36"/>
                      <w:szCs w:val="36"/>
                      <w:lang w:val="en-US"/>
                    </w:rPr>
                    <w:t>THESIS TITLE</w:t>
                  </w:r>
                </w:p>
              </w:txbxContent>
            </v:textbox>
          </v:rect>
        </w:pict>
      </w:r>
      <w:r w:rsidRPr="00BA1704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43.5pt;margin-top:-50.8pt;width:1pt;height:498.9pt;flip:x;z-index:251661824" o:connectortype="straight"/>
        </w:pict>
      </w:r>
      <w:r w:rsidRPr="00BA1704">
        <w:rPr>
          <w:noProof/>
          <w:lang w:val="en-US"/>
        </w:rPr>
        <w:pict>
          <v:shape id="_x0000_s1043" type="#_x0000_t202" style="position:absolute;margin-left:-28.9pt;margin-top:385.1pt;width:43.45pt;height:55.5pt;z-index:-251655680" strokecolor="white">
            <v:textbox style="layout-flow:vertical;mso-next-textbox:#_x0000_s1043">
              <w:txbxContent>
                <w:p w:rsidR="008C3A2E" w:rsidRPr="00586151" w:rsidRDefault="00B4601E" w:rsidP="008F392A">
                  <w:pPr>
                    <w:pStyle w:val="BodyText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</w:t>
                  </w:r>
                </w:p>
              </w:txbxContent>
            </v:textbox>
            <w10:wrap type="square"/>
          </v:shape>
        </w:pict>
      </w:r>
    </w:p>
    <w:p w:rsidR="005F5BEC" w:rsidRPr="00A17121" w:rsidRDefault="005F5BEC"/>
    <w:p w:rsidR="005F5BEC" w:rsidRPr="00A17121" w:rsidRDefault="005F5BEC"/>
    <w:p w:rsidR="005F5BEC" w:rsidRPr="00A17121" w:rsidRDefault="005F5BEC"/>
    <w:p w:rsidR="005F5BEC" w:rsidRPr="00A17121" w:rsidRDefault="005F5BEC"/>
    <w:p w:rsidR="005F5BEC" w:rsidRPr="00A17121" w:rsidRDefault="005F5BEC"/>
    <w:p w:rsidR="005F5BEC" w:rsidRPr="00A17121" w:rsidRDefault="005F5BEC"/>
    <w:p w:rsidR="005F5BEC" w:rsidRPr="00A17121" w:rsidRDefault="005F5BEC"/>
    <w:p w:rsidR="005F5BEC" w:rsidRPr="00A17121" w:rsidRDefault="00BA1704">
      <w:r w:rsidRPr="00BA1704">
        <w:rPr>
          <w:noProof/>
          <w:sz w:val="36"/>
          <w:szCs w:val="36"/>
          <w:lang w:val="en-US"/>
        </w:rPr>
        <w:pict>
          <v:shape id="_x0000_s1046" type="#_x0000_t202" style="position:absolute;margin-left:-72.15pt;margin-top:7.5pt;width:88.15pt;height:223.9pt;z-index:-251653632" strokecolor="white">
            <v:textbox style="layout-flow:vertical;mso-next-textbox:#_x0000_s1046">
              <w:txbxContent>
                <w:p w:rsidR="00BF5CBC" w:rsidRPr="00586151" w:rsidRDefault="00B4601E" w:rsidP="00BF5CBC">
                  <w:pPr>
                    <w:pStyle w:val="Heading1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THESIS TITLE</w:t>
                  </w:r>
                </w:p>
                <w:p w:rsidR="00BF5CBC" w:rsidRPr="00586151" w:rsidRDefault="00BF5CBC" w:rsidP="008F392A">
                  <w:pPr>
                    <w:pStyle w:val="BodyText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:rsidR="008F392A" w:rsidRPr="00586151" w:rsidRDefault="008F1DC4" w:rsidP="008F392A">
                  <w:pPr>
                    <w:pStyle w:val="BodyText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MBA BANKING AND FINANCE</w:t>
                  </w:r>
                </w:p>
              </w:txbxContent>
            </v:textbox>
            <w10:wrap type="square"/>
          </v:shape>
        </w:pict>
      </w:r>
    </w:p>
    <w:p w:rsidR="005F5BEC" w:rsidRPr="00A17121" w:rsidRDefault="005F5BEC"/>
    <w:p w:rsidR="005F5BEC" w:rsidRPr="00A17121" w:rsidRDefault="005F5BEC"/>
    <w:p w:rsidR="005F5BEC" w:rsidRPr="00A17121" w:rsidRDefault="005F5BEC"/>
    <w:p w:rsidR="005F5BEC" w:rsidRPr="00A17121" w:rsidRDefault="005F5BEC"/>
    <w:p w:rsidR="00A17121" w:rsidRPr="00586151" w:rsidRDefault="00B4601E" w:rsidP="00A17121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AUTHOR’S NAME</w:t>
      </w:r>
    </w:p>
    <w:p w:rsidR="008F392A" w:rsidRPr="00A17121" w:rsidRDefault="008F392A" w:rsidP="008F392A">
      <w:pPr>
        <w:ind w:left="4320" w:firstLine="720"/>
        <w:rPr>
          <w:sz w:val="36"/>
          <w:szCs w:val="36"/>
        </w:rPr>
      </w:pPr>
    </w:p>
    <w:p w:rsidR="008F392A" w:rsidRPr="00A17121" w:rsidRDefault="008F392A" w:rsidP="008F392A">
      <w:pPr>
        <w:ind w:left="4320" w:firstLine="720"/>
        <w:rPr>
          <w:sz w:val="36"/>
          <w:szCs w:val="36"/>
        </w:rPr>
      </w:pPr>
    </w:p>
    <w:p w:rsidR="008F392A" w:rsidRPr="00A17121" w:rsidRDefault="008F392A" w:rsidP="008F392A">
      <w:pPr>
        <w:ind w:left="4320" w:firstLine="720"/>
        <w:rPr>
          <w:sz w:val="36"/>
          <w:szCs w:val="36"/>
        </w:rPr>
      </w:pPr>
    </w:p>
    <w:p w:rsidR="008F392A" w:rsidRPr="00A17121" w:rsidRDefault="008F392A" w:rsidP="008F392A">
      <w:pPr>
        <w:ind w:left="4320" w:firstLine="720"/>
        <w:rPr>
          <w:sz w:val="36"/>
          <w:szCs w:val="36"/>
        </w:rPr>
      </w:pPr>
    </w:p>
    <w:p w:rsidR="008F392A" w:rsidRPr="00A17121" w:rsidRDefault="008F392A" w:rsidP="008F392A">
      <w:pPr>
        <w:ind w:left="4320" w:firstLine="720"/>
        <w:rPr>
          <w:sz w:val="36"/>
          <w:szCs w:val="36"/>
        </w:rPr>
      </w:pPr>
    </w:p>
    <w:p w:rsidR="008F392A" w:rsidRPr="00A17121" w:rsidRDefault="008F392A" w:rsidP="008F392A">
      <w:pPr>
        <w:ind w:left="4320" w:firstLine="720"/>
        <w:rPr>
          <w:sz w:val="36"/>
          <w:szCs w:val="36"/>
        </w:rPr>
      </w:pPr>
    </w:p>
    <w:p w:rsidR="00784C6A" w:rsidRPr="00A75EE4" w:rsidRDefault="00784C6A" w:rsidP="00784C6A">
      <w:pPr>
        <w:jc w:val="center"/>
        <w:rPr>
          <w:rFonts w:ascii="Arial Narrow" w:hAnsi="Arial Narrow"/>
          <w:caps/>
          <w:sz w:val="36"/>
        </w:rPr>
      </w:pPr>
      <w:r w:rsidRPr="00A75EE4">
        <w:rPr>
          <w:rFonts w:ascii="Arial Narrow" w:hAnsi="Arial Narrow"/>
          <w:caps/>
          <w:sz w:val="36"/>
        </w:rPr>
        <w:t xml:space="preserve">Master in Business Administration </w:t>
      </w:r>
    </w:p>
    <w:p w:rsidR="00784C6A" w:rsidRDefault="00784C6A" w:rsidP="00784C6A">
      <w:pPr>
        <w:jc w:val="center"/>
        <w:rPr>
          <w:rFonts w:ascii="Arial Narrow" w:hAnsi="Arial Narrow"/>
          <w:sz w:val="36"/>
          <w:szCs w:val="36"/>
        </w:rPr>
      </w:pPr>
      <w:r w:rsidRPr="00A75EE4">
        <w:rPr>
          <w:rFonts w:ascii="Arial Narrow" w:hAnsi="Arial Narrow"/>
          <w:caps/>
          <w:sz w:val="36"/>
        </w:rPr>
        <w:t>Banking and Finance</w:t>
      </w:r>
      <w:r w:rsidR="00586151">
        <w:rPr>
          <w:rFonts w:ascii="Arial Narrow" w:hAnsi="Arial Narrow"/>
          <w:sz w:val="36"/>
          <w:szCs w:val="36"/>
        </w:rPr>
        <w:t xml:space="preserve">                </w:t>
      </w:r>
    </w:p>
    <w:p w:rsidR="00784C6A" w:rsidRDefault="00784C6A" w:rsidP="00784C6A">
      <w:pPr>
        <w:jc w:val="center"/>
        <w:rPr>
          <w:rFonts w:ascii="Arial Narrow" w:hAnsi="Arial Narrow"/>
          <w:sz w:val="36"/>
          <w:szCs w:val="36"/>
        </w:rPr>
      </w:pPr>
    </w:p>
    <w:p w:rsidR="008F392A" w:rsidRPr="00586151" w:rsidRDefault="008F392A" w:rsidP="00784C6A">
      <w:pPr>
        <w:jc w:val="center"/>
        <w:rPr>
          <w:rFonts w:ascii="Arial Narrow" w:hAnsi="Arial Narrow"/>
          <w:sz w:val="36"/>
          <w:szCs w:val="36"/>
        </w:rPr>
      </w:pPr>
      <w:r w:rsidRPr="00586151">
        <w:rPr>
          <w:rFonts w:ascii="Arial Narrow" w:hAnsi="Arial Narrow"/>
          <w:sz w:val="36"/>
          <w:szCs w:val="36"/>
        </w:rPr>
        <w:t xml:space="preserve">NILAI UNIVERSITY </w:t>
      </w:r>
    </w:p>
    <w:p w:rsidR="008F392A" w:rsidRPr="00A17121" w:rsidRDefault="008F392A" w:rsidP="008F392A">
      <w:pPr>
        <w:ind w:left="3600" w:firstLine="720"/>
        <w:rPr>
          <w:sz w:val="36"/>
          <w:szCs w:val="36"/>
        </w:rPr>
      </w:pPr>
    </w:p>
    <w:p w:rsidR="008F392A" w:rsidRDefault="00B4601E" w:rsidP="00A17121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YEAR</w:t>
      </w:r>
    </w:p>
    <w:p w:rsidR="008F1DC4" w:rsidRDefault="008F1DC4" w:rsidP="008F1DC4">
      <w:pPr>
        <w:rPr>
          <w:rFonts w:ascii="Arial Narrow" w:hAnsi="Arial Narrow"/>
          <w:sz w:val="36"/>
          <w:szCs w:val="36"/>
        </w:rPr>
      </w:pPr>
    </w:p>
    <w:p w:rsidR="008F1DC4" w:rsidRDefault="008F1DC4" w:rsidP="008F1DC4">
      <w:pPr>
        <w:rPr>
          <w:rFonts w:ascii="Arial Narrow" w:hAnsi="Arial Narrow"/>
          <w:sz w:val="36"/>
          <w:szCs w:val="36"/>
        </w:rPr>
      </w:pPr>
    </w:p>
    <w:p w:rsidR="008F1DC4" w:rsidRDefault="008F1DC4" w:rsidP="008F1DC4">
      <w:pPr>
        <w:rPr>
          <w:rFonts w:ascii="Arial Narrow" w:hAnsi="Arial Narrow"/>
          <w:sz w:val="36"/>
          <w:szCs w:val="36"/>
        </w:rPr>
      </w:pPr>
    </w:p>
    <w:p w:rsidR="008F1DC4" w:rsidRDefault="008F1DC4" w:rsidP="008F1DC4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Note. If the spine cannot accommodate the Title because it is too long, the Title can be omitted from the spine, but the MBA programme (e.g. MBA MANAGEMENT) must be printed</w:t>
      </w:r>
      <w:r w:rsidR="00AC4552">
        <w:rPr>
          <w:rFonts w:ascii="Arial Narrow" w:hAnsi="Arial Narrow"/>
          <w:sz w:val="36"/>
          <w:szCs w:val="36"/>
        </w:rPr>
        <w:t xml:space="preserve"> on the spine.</w:t>
      </w:r>
    </w:p>
    <w:p w:rsidR="008F1DC4" w:rsidRDefault="008F1DC4" w:rsidP="00A17121">
      <w:pPr>
        <w:jc w:val="center"/>
        <w:rPr>
          <w:rFonts w:ascii="Arial Narrow" w:hAnsi="Arial Narrow"/>
          <w:sz w:val="36"/>
          <w:szCs w:val="36"/>
        </w:rPr>
      </w:pPr>
    </w:p>
    <w:p w:rsidR="008F1DC4" w:rsidRPr="00586151" w:rsidRDefault="008F1DC4" w:rsidP="00A17121">
      <w:pPr>
        <w:jc w:val="center"/>
        <w:rPr>
          <w:rFonts w:ascii="Arial Narrow" w:hAnsi="Arial Narrow"/>
        </w:rPr>
      </w:pPr>
    </w:p>
    <w:sectPr w:rsidR="008F1DC4" w:rsidRPr="00586151" w:rsidSect="00BD3B42">
      <w:headerReference w:type="default" r:id="rId6"/>
      <w:pgSz w:w="15842" w:h="12242" w:orient="landscape" w:code="1"/>
      <w:pgMar w:top="1797" w:right="1134" w:bottom="179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437" w:rsidRDefault="00907437">
      <w:r>
        <w:separator/>
      </w:r>
    </w:p>
  </w:endnote>
  <w:endnote w:type="continuationSeparator" w:id="0">
    <w:p w:rsidR="00907437" w:rsidRDefault="00907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437" w:rsidRDefault="00907437">
      <w:r>
        <w:separator/>
      </w:r>
    </w:p>
  </w:footnote>
  <w:footnote w:type="continuationSeparator" w:id="0">
    <w:p w:rsidR="00907437" w:rsidRDefault="00907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469" w:rsidRPr="00713469" w:rsidRDefault="00713469" w:rsidP="00713469">
    <w:pPr>
      <w:pStyle w:val="Header"/>
      <w:ind w:left="2160" w:firstLine="4320"/>
      <w:rPr>
        <w:rFonts w:ascii="Myriad Pro" w:hAnsi="Myriad Pro"/>
        <w:sz w:val="24"/>
        <w:szCs w:val="24"/>
      </w:rPr>
    </w:pPr>
    <w:r>
      <w:rPr>
        <w:rFonts w:ascii="Myriad Pro" w:hAnsi="Myriad Pro"/>
        <w:sz w:val="24"/>
        <w:szCs w:val="24"/>
      </w:rPr>
      <w:tab/>
    </w:r>
    <w:r w:rsidRPr="00713469">
      <w:rPr>
        <w:rFonts w:ascii="Myriad Pro" w:hAnsi="Myriad Pro"/>
        <w:sz w:val="24"/>
        <w:szCs w:val="24"/>
      </w:rPr>
      <w:t>Appendix K</w:t>
    </w:r>
  </w:p>
  <w:p w:rsidR="00713469" w:rsidRDefault="007134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615"/>
    <w:rsid w:val="00010AC5"/>
    <w:rsid w:val="001411F6"/>
    <w:rsid w:val="00160711"/>
    <w:rsid w:val="001A718B"/>
    <w:rsid w:val="00236C02"/>
    <w:rsid w:val="00315806"/>
    <w:rsid w:val="003474E3"/>
    <w:rsid w:val="00403B7E"/>
    <w:rsid w:val="00586151"/>
    <w:rsid w:val="005F5BEC"/>
    <w:rsid w:val="006B0B6E"/>
    <w:rsid w:val="006F5047"/>
    <w:rsid w:val="00713469"/>
    <w:rsid w:val="00784C6A"/>
    <w:rsid w:val="008C3A2E"/>
    <w:rsid w:val="008F1DC4"/>
    <w:rsid w:val="008F392A"/>
    <w:rsid w:val="00907437"/>
    <w:rsid w:val="009A27C0"/>
    <w:rsid w:val="00A17121"/>
    <w:rsid w:val="00AC4552"/>
    <w:rsid w:val="00AE2112"/>
    <w:rsid w:val="00AF1615"/>
    <w:rsid w:val="00B26010"/>
    <w:rsid w:val="00B4601E"/>
    <w:rsid w:val="00BA1704"/>
    <w:rsid w:val="00BD3B42"/>
    <w:rsid w:val="00BF5CBC"/>
    <w:rsid w:val="00CE59FF"/>
    <w:rsid w:val="00CF4318"/>
    <w:rsid w:val="00D37567"/>
    <w:rsid w:val="00D76379"/>
    <w:rsid w:val="00E8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3B42"/>
    <w:rPr>
      <w:lang w:val="en-GB"/>
    </w:rPr>
  </w:style>
  <w:style w:type="paragraph" w:styleId="Heading1">
    <w:name w:val="heading 1"/>
    <w:basedOn w:val="Normal"/>
    <w:next w:val="Normal"/>
    <w:qFormat/>
    <w:rsid w:val="00BD3B42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3B42"/>
    <w:rPr>
      <w:sz w:val="28"/>
      <w:szCs w:val="28"/>
    </w:rPr>
  </w:style>
  <w:style w:type="paragraph" w:styleId="BodyText2">
    <w:name w:val="Body Text 2"/>
    <w:basedOn w:val="Normal"/>
    <w:rsid w:val="00BD3B42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BD3B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3B42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8F392A"/>
    <w:rPr>
      <w:sz w:val="28"/>
      <w:szCs w:val="2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13469"/>
    <w:rPr>
      <w:lang w:val="en-GB"/>
    </w:rPr>
  </w:style>
  <w:style w:type="paragraph" w:styleId="BalloonText">
    <w:name w:val="Balloon Text"/>
    <w:basedOn w:val="Normal"/>
    <w:link w:val="BalloonTextChar"/>
    <w:rsid w:val="00713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346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Postgraduates\Thesis%20Preparation%20TEMPLATE\Appendix%20B%20-%20Spine%20of%20The%20Thes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Appendix B - Spine of The Thesis</Template>
  <TotalTime>8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Telekom Berhad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wclee</cp:lastModifiedBy>
  <cp:revision>5</cp:revision>
  <cp:lastPrinted>2012-06-06T06:24:00Z</cp:lastPrinted>
  <dcterms:created xsi:type="dcterms:W3CDTF">2012-06-12T02:39:00Z</dcterms:created>
  <dcterms:modified xsi:type="dcterms:W3CDTF">2014-11-10T06:47:00Z</dcterms:modified>
</cp:coreProperties>
</file>