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BE" w:rsidRPr="00D5165A" w:rsidRDefault="00223581" w:rsidP="00561FBE">
      <w:pPr>
        <w:pStyle w:val="Heading1"/>
        <w:ind w:left="0" w:right="270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noProof/>
          <w:sz w:val="40"/>
          <w:szCs w:val="40"/>
          <w:lang w:val="en-US"/>
        </w:rPr>
        <w:t>THESIS TITLE</w:t>
      </w:r>
    </w:p>
    <w:p w:rsidR="00523C92" w:rsidRPr="00561FBE" w:rsidRDefault="00523C92" w:rsidP="006C407E">
      <w:pPr>
        <w:jc w:val="center"/>
        <w:rPr>
          <w:sz w:val="24"/>
        </w:rPr>
      </w:pPr>
    </w:p>
    <w:p w:rsidR="006C407E" w:rsidRPr="00561FBE" w:rsidRDefault="006C407E" w:rsidP="006C407E">
      <w:pPr>
        <w:jc w:val="center"/>
        <w:rPr>
          <w:sz w:val="24"/>
        </w:rPr>
      </w:pPr>
    </w:p>
    <w:p w:rsidR="006C407E" w:rsidRPr="00561FBE" w:rsidRDefault="006C407E" w:rsidP="006C407E">
      <w:pPr>
        <w:jc w:val="center"/>
        <w:rPr>
          <w:sz w:val="24"/>
        </w:rPr>
      </w:pPr>
    </w:p>
    <w:p w:rsidR="006C407E" w:rsidRPr="00561FBE" w:rsidRDefault="006C407E" w:rsidP="006C407E">
      <w:pPr>
        <w:jc w:val="center"/>
        <w:rPr>
          <w:sz w:val="24"/>
        </w:rPr>
      </w:pPr>
    </w:p>
    <w:p w:rsidR="006C407E" w:rsidRPr="00561FBE" w:rsidRDefault="006C407E" w:rsidP="006C407E">
      <w:pPr>
        <w:jc w:val="center"/>
        <w:rPr>
          <w:sz w:val="24"/>
        </w:rPr>
      </w:pPr>
    </w:p>
    <w:p w:rsidR="006C407E" w:rsidRPr="00561FBE" w:rsidRDefault="006C407E" w:rsidP="006C407E">
      <w:pPr>
        <w:jc w:val="center"/>
        <w:rPr>
          <w:sz w:val="24"/>
        </w:rPr>
      </w:pPr>
    </w:p>
    <w:p w:rsidR="006C407E" w:rsidRPr="00561FBE" w:rsidRDefault="006C407E" w:rsidP="006C407E">
      <w:pPr>
        <w:jc w:val="center"/>
        <w:rPr>
          <w:sz w:val="24"/>
        </w:rPr>
      </w:pPr>
    </w:p>
    <w:p w:rsidR="00523C92" w:rsidRPr="00561FBE" w:rsidRDefault="00523C92" w:rsidP="006C407E">
      <w:pPr>
        <w:jc w:val="center"/>
        <w:rPr>
          <w:sz w:val="24"/>
        </w:rPr>
      </w:pPr>
    </w:p>
    <w:p w:rsidR="00523C92" w:rsidRPr="00561FBE" w:rsidRDefault="00523C92" w:rsidP="006C407E">
      <w:pPr>
        <w:pStyle w:val="Heading6"/>
      </w:pPr>
    </w:p>
    <w:p w:rsidR="00523C92" w:rsidRPr="00561FBE" w:rsidRDefault="00523C92" w:rsidP="006C407E">
      <w:pPr>
        <w:pStyle w:val="Heading6"/>
      </w:pPr>
    </w:p>
    <w:p w:rsidR="00523C92" w:rsidRPr="00561FBE" w:rsidRDefault="00523C92" w:rsidP="006C407E"/>
    <w:p w:rsidR="00561FBE" w:rsidRPr="00E34A3F" w:rsidRDefault="00223581" w:rsidP="00561FBE">
      <w:pPr>
        <w:pStyle w:val="Heading6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AUTHOR’S NAME</w:t>
      </w:r>
    </w:p>
    <w:p w:rsidR="00523C92" w:rsidRPr="00561FBE" w:rsidRDefault="00523C92" w:rsidP="006C407E">
      <w:pPr>
        <w:jc w:val="center"/>
        <w:rPr>
          <w:sz w:val="24"/>
        </w:rPr>
      </w:pPr>
    </w:p>
    <w:p w:rsidR="00523C92" w:rsidRPr="00561FBE" w:rsidRDefault="00523C92" w:rsidP="006C407E">
      <w:pPr>
        <w:jc w:val="center"/>
        <w:rPr>
          <w:sz w:val="24"/>
        </w:rPr>
      </w:pPr>
    </w:p>
    <w:p w:rsidR="006C407E" w:rsidRPr="00561FBE" w:rsidRDefault="006C407E" w:rsidP="006C407E">
      <w:pPr>
        <w:jc w:val="center"/>
        <w:rPr>
          <w:sz w:val="24"/>
        </w:rPr>
      </w:pPr>
    </w:p>
    <w:p w:rsidR="006C407E" w:rsidRPr="00561FBE" w:rsidRDefault="006C407E" w:rsidP="006C407E">
      <w:pPr>
        <w:jc w:val="center"/>
        <w:rPr>
          <w:sz w:val="24"/>
        </w:rPr>
      </w:pPr>
    </w:p>
    <w:p w:rsidR="006C407E" w:rsidRPr="00561FBE" w:rsidRDefault="006C407E" w:rsidP="006C407E">
      <w:pPr>
        <w:jc w:val="center"/>
        <w:rPr>
          <w:sz w:val="24"/>
        </w:rPr>
      </w:pPr>
    </w:p>
    <w:p w:rsidR="006C407E" w:rsidRPr="00561FBE" w:rsidRDefault="006C407E" w:rsidP="006C407E">
      <w:pPr>
        <w:jc w:val="center"/>
        <w:rPr>
          <w:sz w:val="24"/>
        </w:rPr>
      </w:pPr>
    </w:p>
    <w:p w:rsidR="006C407E" w:rsidRPr="00561FBE" w:rsidRDefault="006C407E" w:rsidP="006C407E">
      <w:pPr>
        <w:jc w:val="center"/>
        <w:rPr>
          <w:sz w:val="24"/>
        </w:rPr>
      </w:pPr>
    </w:p>
    <w:p w:rsidR="006C407E" w:rsidRPr="00561FBE" w:rsidRDefault="006C407E" w:rsidP="006C407E">
      <w:pPr>
        <w:jc w:val="center"/>
        <w:rPr>
          <w:sz w:val="24"/>
        </w:rPr>
      </w:pPr>
    </w:p>
    <w:p w:rsidR="00523C92" w:rsidRPr="00561FBE" w:rsidRDefault="00523C92" w:rsidP="006C407E">
      <w:pPr>
        <w:jc w:val="center"/>
        <w:rPr>
          <w:sz w:val="24"/>
        </w:rPr>
      </w:pPr>
    </w:p>
    <w:p w:rsidR="006C407E" w:rsidRPr="00561FBE" w:rsidRDefault="006C407E" w:rsidP="006C407E">
      <w:pPr>
        <w:jc w:val="center"/>
        <w:rPr>
          <w:sz w:val="24"/>
        </w:rPr>
      </w:pPr>
    </w:p>
    <w:p w:rsidR="006C407E" w:rsidRPr="00561FBE" w:rsidRDefault="006C407E" w:rsidP="006C407E">
      <w:pPr>
        <w:jc w:val="center"/>
        <w:rPr>
          <w:sz w:val="24"/>
        </w:rPr>
      </w:pPr>
    </w:p>
    <w:p w:rsidR="001712AE" w:rsidRPr="00561FBE" w:rsidRDefault="001712AE" w:rsidP="006C407E">
      <w:pPr>
        <w:jc w:val="center"/>
        <w:rPr>
          <w:sz w:val="24"/>
        </w:rPr>
      </w:pPr>
    </w:p>
    <w:p w:rsidR="006C407E" w:rsidRPr="00561FBE" w:rsidRDefault="006C407E" w:rsidP="006C407E">
      <w:pPr>
        <w:jc w:val="center"/>
        <w:rPr>
          <w:sz w:val="24"/>
        </w:rPr>
      </w:pPr>
    </w:p>
    <w:p w:rsidR="006C407E" w:rsidRPr="00561FBE" w:rsidRDefault="006C407E" w:rsidP="006C407E">
      <w:pPr>
        <w:jc w:val="center"/>
        <w:rPr>
          <w:sz w:val="24"/>
        </w:rPr>
      </w:pPr>
    </w:p>
    <w:p w:rsidR="00A75EE4" w:rsidRPr="00A75EE4" w:rsidRDefault="00A75EE4" w:rsidP="006C407E">
      <w:pPr>
        <w:jc w:val="center"/>
        <w:rPr>
          <w:rFonts w:ascii="Arial Narrow" w:hAnsi="Arial Narrow"/>
          <w:caps/>
          <w:sz w:val="36"/>
        </w:rPr>
      </w:pPr>
      <w:r w:rsidRPr="00A75EE4">
        <w:rPr>
          <w:rFonts w:ascii="Arial Narrow" w:hAnsi="Arial Narrow"/>
          <w:caps/>
          <w:sz w:val="36"/>
        </w:rPr>
        <w:t xml:space="preserve">Master in Business Administration </w:t>
      </w:r>
    </w:p>
    <w:p w:rsidR="00523C92" w:rsidRPr="00A75EE4" w:rsidRDefault="00A75EE4" w:rsidP="006C407E">
      <w:pPr>
        <w:jc w:val="center"/>
        <w:rPr>
          <w:rFonts w:ascii="Arial Narrow" w:hAnsi="Arial Narrow"/>
          <w:caps/>
          <w:sz w:val="36"/>
        </w:rPr>
      </w:pPr>
      <w:r w:rsidRPr="00A75EE4">
        <w:rPr>
          <w:rFonts w:ascii="Arial Narrow" w:hAnsi="Arial Narrow"/>
          <w:caps/>
          <w:sz w:val="36"/>
        </w:rPr>
        <w:t>Banking and Finance</w:t>
      </w:r>
    </w:p>
    <w:p w:rsidR="00523C92" w:rsidRPr="00D5165A" w:rsidRDefault="00523C92" w:rsidP="006C407E">
      <w:pPr>
        <w:ind w:left="-1440" w:firstLine="1440"/>
        <w:rPr>
          <w:rFonts w:ascii="Arial Narrow" w:hAnsi="Arial Narrow"/>
          <w:sz w:val="36"/>
        </w:rPr>
      </w:pPr>
    </w:p>
    <w:p w:rsidR="00523C92" w:rsidRPr="00D5165A" w:rsidRDefault="008529C7" w:rsidP="006C407E">
      <w:pPr>
        <w:pStyle w:val="Heading7"/>
        <w:rPr>
          <w:rFonts w:ascii="Arial Narrow" w:hAnsi="Arial Narrow"/>
          <w:sz w:val="36"/>
        </w:rPr>
      </w:pPr>
      <w:r w:rsidRPr="00D5165A">
        <w:rPr>
          <w:rFonts w:ascii="Arial Narrow" w:hAnsi="Arial Narrow"/>
          <w:sz w:val="36"/>
        </w:rPr>
        <w:t>NILAI</w:t>
      </w:r>
      <w:r w:rsidR="00523C92" w:rsidRPr="00D5165A">
        <w:rPr>
          <w:rFonts w:ascii="Arial Narrow" w:hAnsi="Arial Narrow"/>
          <w:sz w:val="36"/>
        </w:rPr>
        <w:t xml:space="preserve"> UNIVERSITY</w:t>
      </w:r>
      <w:r w:rsidRPr="00D5165A">
        <w:rPr>
          <w:rFonts w:ascii="Arial Narrow" w:hAnsi="Arial Narrow"/>
          <w:sz w:val="36"/>
        </w:rPr>
        <w:t xml:space="preserve"> </w:t>
      </w:r>
    </w:p>
    <w:p w:rsidR="00523C92" w:rsidRPr="00D5165A" w:rsidRDefault="00523C92" w:rsidP="006C407E">
      <w:pPr>
        <w:ind w:left="-1440" w:firstLine="1440"/>
        <w:rPr>
          <w:rFonts w:ascii="Arial Narrow" w:hAnsi="Arial Narrow"/>
          <w:sz w:val="36"/>
        </w:rPr>
      </w:pPr>
    </w:p>
    <w:p w:rsidR="00523C92" w:rsidRPr="00D5165A" w:rsidRDefault="00223581" w:rsidP="006C407E">
      <w:pPr>
        <w:pStyle w:val="Heading5"/>
        <w:rPr>
          <w:rFonts w:ascii="Arial Narrow" w:hAnsi="Arial Narrow"/>
        </w:rPr>
      </w:pPr>
      <w:r>
        <w:rPr>
          <w:rFonts w:ascii="Arial Narrow" w:hAnsi="Arial Narrow"/>
          <w:sz w:val="36"/>
        </w:rPr>
        <w:t>YEAR</w:t>
      </w:r>
    </w:p>
    <w:sectPr w:rsidR="00523C92" w:rsidRPr="00D5165A" w:rsidSect="001712AE">
      <w:headerReference w:type="default" r:id="rId6"/>
      <w:pgSz w:w="11907" w:h="16840" w:code="9"/>
      <w:pgMar w:top="2268" w:right="2552" w:bottom="2268" w:left="255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F24" w:rsidRDefault="00057F24">
      <w:r>
        <w:separator/>
      </w:r>
    </w:p>
  </w:endnote>
  <w:endnote w:type="continuationSeparator" w:id="0">
    <w:p w:rsidR="00057F24" w:rsidRDefault="00057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F24" w:rsidRDefault="00057F24">
      <w:r>
        <w:separator/>
      </w:r>
    </w:p>
  </w:footnote>
  <w:footnote w:type="continuationSeparator" w:id="0">
    <w:p w:rsidR="00057F24" w:rsidRDefault="00057F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86A" w:rsidRPr="00CB786A" w:rsidRDefault="00CB786A">
    <w:pPr>
      <w:pStyle w:val="Header"/>
      <w:rPr>
        <w:rFonts w:ascii="Myriad Pro" w:hAnsi="Myriad Pro"/>
        <w:sz w:val="24"/>
        <w:szCs w:val="24"/>
      </w:rPr>
    </w:pPr>
    <w:r>
      <w:rPr>
        <w:rFonts w:ascii="Myriad Pro" w:hAnsi="Myriad Pro"/>
        <w:sz w:val="24"/>
        <w:szCs w:val="24"/>
      </w:rPr>
      <w:tab/>
    </w:r>
    <w:r w:rsidRPr="00CB786A">
      <w:rPr>
        <w:rFonts w:ascii="Myriad Pro" w:hAnsi="Myriad Pro"/>
        <w:sz w:val="24"/>
        <w:szCs w:val="24"/>
      </w:rPr>
      <w:t>Appendix J</w:t>
    </w:r>
  </w:p>
  <w:p w:rsidR="00CB786A" w:rsidRDefault="00CB78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95D"/>
    <w:rsid w:val="00057F24"/>
    <w:rsid w:val="00082A4F"/>
    <w:rsid w:val="000B7B4A"/>
    <w:rsid w:val="001712AE"/>
    <w:rsid w:val="002223E3"/>
    <w:rsid w:val="00223581"/>
    <w:rsid w:val="003143E5"/>
    <w:rsid w:val="00481F7B"/>
    <w:rsid w:val="004A4DFD"/>
    <w:rsid w:val="004D4E1E"/>
    <w:rsid w:val="00523C92"/>
    <w:rsid w:val="00561FBE"/>
    <w:rsid w:val="0060395D"/>
    <w:rsid w:val="00692DC7"/>
    <w:rsid w:val="006C407E"/>
    <w:rsid w:val="0083336A"/>
    <w:rsid w:val="008529C7"/>
    <w:rsid w:val="009C0E60"/>
    <w:rsid w:val="00A278BE"/>
    <w:rsid w:val="00A75EE4"/>
    <w:rsid w:val="00AF14B7"/>
    <w:rsid w:val="00CB786A"/>
    <w:rsid w:val="00D5165A"/>
    <w:rsid w:val="00E34A3F"/>
    <w:rsid w:val="00E6237C"/>
    <w:rsid w:val="00E85612"/>
    <w:rsid w:val="00EF546D"/>
    <w:rsid w:val="00F554B9"/>
    <w:rsid w:val="00F55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E60"/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0E60"/>
    <w:pPr>
      <w:keepNext/>
      <w:ind w:left="-1440" w:right="-360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9C0E60"/>
    <w:pPr>
      <w:keepNext/>
      <w:ind w:left="-1440" w:right="-45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9C0E60"/>
    <w:pPr>
      <w:keepNext/>
      <w:ind w:hanging="144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9C0E60"/>
    <w:pPr>
      <w:keepNext/>
      <w:ind w:hanging="14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9C0E60"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C0E60"/>
    <w:pPr>
      <w:keepNext/>
      <w:jc w:val="center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rsid w:val="009C0E60"/>
    <w:pPr>
      <w:keepNext/>
      <w:ind w:left="-1440" w:firstLine="1440"/>
      <w:jc w:val="center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C0E60"/>
    <w:rPr>
      <w:sz w:val="24"/>
    </w:rPr>
  </w:style>
  <w:style w:type="paragraph" w:styleId="Header">
    <w:name w:val="header"/>
    <w:basedOn w:val="Normal"/>
    <w:link w:val="HeaderChar"/>
    <w:uiPriority w:val="99"/>
    <w:rsid w:val="009C0E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0E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86A"/>
    <w:rPr>
      <w:lang w:val="en-GB"/>
    </w:rPr>
  </w:style>
  <w:style w:type="paragraph" w:styleId="BalloonText">
    <w:name w:val="Balloon Text"/>
    <w:basedOn w:val="Normal"/>
    <w:link w:val="BalloonTextChar"/>
    <w:rsid w:val="00CB7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786A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9"/>
    <w:rsid w:val="00561FBE"/>
    <w:rPr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561FBE"/>
    <w:rPr>
      <w:sz w:val="3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My%20Documents\Postgraduates\Thesis%20Preparation%20TEMPLATE\Appendix%20A%20-%20Front%20Cov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Appendix A - Front Cover.dot</Template>
  <TotalTime>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EFFICIENCY OF INTERNET</vt:lpstr>
    </vt:vector>
  </TitlesOfParts>
  <Company>TELEKOM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EFFICIENCY OF INTERNET</dc:title>
  <dc:subject/>
  <dc:creator>user</dc:creator>
  <cp:keywords/>
  <dc:description/>
  <cp:lastModifiedBy>evelita</cp:lastModifiedBy>
  <cp:revision>3</cp:revision>
  <cp:lastPrinted>2012-10-04T10:21:00Z</cp:lastPrinted>
  <dcterms:created xsi:type="dcterms:W3CDTF">2012-06-12T02:35:00Z</dcterms:created>
  <dcterms:modified xsi:type="dcterms:W3CDTF">2012-10-04T10:22:00Z</dcterms:modified>
</cp:coreProperties>
</file>